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2E" w:rsidRDefault="00B44C2E">
      <w:r>
        <w:separator/>
      </w:r>
    </w:p>
  </w:endnote>
  <w:endnote w:type="continuationSeparator" w:id="0">
    <w:p w:rsidR="00B44C2E" w:rsidRDefault="00B4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2E" w:rsidRDefault="00B44C2E">
      <w:r>
        <w:separator/>
      </w:r>
    </w:p>
  </w:footnote>
  <w:footnote w:type="continuationSeparator" w:id="0">
    <w:p w:rsidR="00B44C2E" w:rsidRDefault="00B4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FEC" w:rsidRDefault="007C1E7E" w:rsidP="00F82F6E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4375785</wp:posOffset>
          </wp:positionH>
          <wp:positionV relativeFrom="paragraph">
            <wp:posOffset>2540</wp:posOffset>
          </wp:positionV>
          <wp:extent cx="1504950" cy="504825"/>
          <wp:effectExtent l="0" t="0" r="0" b="9525"/>
          <wp:wrapTight wrapText="bothSides">
            <wp:wrapPolygon edited="0">
              <wp:start x="0" y="0"/>
              <wp:lineTo x="0" y="21192"/>
              <wp:lineTo x="21327" y="21192"/>
              <wp:lineTo x="21327" y="0"/>
              <wp:lineTo x="0" y="0"/>
            </wp:wrapPolygon>
          </wp:wrapTight>
          <wp:docPr id="9" name="图片 9" descr="GST_Standard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T_Standard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2FEC" w:rsidRDefault="00EE2FEC" w:rsidP="00F82F6E">
    <w:pPr>
      <w:pStyle w:val="a5"/>
    </w:pPr>
  </w:p>
  <w:p w:rsidR="00EE2FEC" w:rsidRDefault="00935683" w:rsidP="00935683">
    <w:pPr>
      <w:pStyle w:val="a5"/>
      <w:tabs>
        <w:tab w:val="clear" w:pos="4153"/>
        <w:tab w:val="clear" w:pos="8306"/>
        <w:tab w:val="left" w:pos="1725"/>
      </w:tabs>
    </w:pPr>
    <w:r>
      <w:tab/>
    </w:r>
  </w:p>
  <w:p w:rsidR="00EE2FEC" w:rsidRDefault="00EE2FEC" w:rsidP="00F82F6E">
    <w:pPr>
      <w:pStyle w:val="a5"/>
    </w:pPr>
  </w:p>
  <w:p w:rsidR="00935683" w:rsidRDefault="00935683" w:rsidP="00F82F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C9"/>
    <w:rsid w:val="00006B99"/>
    <w:rsid w:val="0000710E"/>
    <w:rsid w:val="00011C38"/>
    <w:rsid w:val="000129F2"/>
    <w:rsid w:val="00013FC1"/>
    <w:rsid w:val="00015083"/>
    <w:rsid w:val="000306FF"/>
    <w:rsid w:val="00031E4A"/>
    <w:rsid w:val="00040FB9"/>
    <w:rsid w:val="00042CBE"/>
    <w:rsid w:val="00052B6B"/>
    <w:rsid w:val="00063795"/>
    <w:rsid w:val="00065099"/>
    <w:rsid w:val="000750CE"/>
    <w:rsid w:val="00081091"/>
    <w:rsid w:val="000822D8"/>
    <w:rsid w:val="0008571D"/>
    <w:rsid w:val="000873AE"/>
    <w:rsid w:val="000B318A"/>
    <w:rsid w:val="000C0946"/>
    <w:rsid w:val="000D016E"/>
    <w:rsid w:val="000D078A"/>
    <w:rsid w:val="000E069B"/>
    <w:rsid w:val="000F2E49"/>
    <w:rsid w:val="000F5A39"/>
    <w:rsid w:val="00120874"/>
    <w:rsid w:val="001330C5"/>
    <w:rsid w:val="0013715E"/>
    <w:rsid w:val="001379F9"/>
    <w:rsid w:val="001418DE"/>
    <w:rsid w:val="001667A1"/>
    <w:rsid w:val="001723CC"/>
    <w:rsid w:val="00175BC5"/>
    <w:rsid w:val="00177F24"/>
    <w:rsid w:val="00180656"/>
    <w:rsid w:val="00182ACF"/>
    <w:rsid w:val="001900B5"/>
    <w:rsid w:val="00194697"/>
    <w:rsid w:val="001A4854"/>
    <w:rsid w:val="001B4204"/>
    <w:rsid w:val="001B5ECC"/>
    <w:rsid w:val="001D44D5"/>
    <w:rsid w:val="001D79EB"/>
    <w:rsid w:val="001F024A"/>
    <w:rsid w:val="001F44E4"/>
    <w:rsid w:val="0020739A"/>
    <w:rsid w:val="002148ED"/>
    <w:rsid w:val="0022523E"/>
    <w:rsid w:val="00243AAF"/>
    <w:rsid w:val="002710C2"/>
    <w:rsid w:val="00296993"/>
    <w:rsid w:val="0029729A"/>
    <w:rsid w:val="002A3DA7"/>
    <w:rsid w:val="002C5A9B"/>
    <w:rsid w:val="002D7460"/>
    <w:rsid w:val="002D7F1E"/>
    <w:rsid w:val="002E0FC6"/>
    <w:rsid w:val="002F2320"/>
    <w:rsid w:val="0030300E"/>
    <w:rsid w:val="00305783"/>
    <w:rsid w:val="00314457"/>
    <w:rsid w:val="0031470F"/>
    <w:rsid w:val="00315CBD"/>
    <w:rsid w:val="003421D6"/>
    <w:rsid w:val="00350053"/>
    <w:rsid w:val="00355368"/>
    <w:rsid w:val="00356804"/>
    <w:rsid w:val="003624F4"/>
    <w:rsid w:val="003628ED"/>
    <w:rsid w:val="00363569"/>
    <w:rsid w:val="00373710"/>
    <w:rsid w:val="00391C6A"/>
    <w:rsid w:val="00391F57"/>
    <w:rsid w:val="003A0BF4"/>
    <w:rsid w:val="003A5ECB"/>
    <w:rsid w:val="003B58EE"/>
    <w:rsid w:val="003C0F2B"/>
    <w:rsid w:val="003C1D20"/>
    <w:rsid w:val="003C35CD"/>
    <w:rsid w:val="003C671D"/>
    <w:rsid w:val="003D2C14"/>
    <w:rsid w:val="003D77F1"/>
    <w:rsid w:val="00403530"/>
    <w:rsid w:val="00404C5D"/>
    <w:rsid w:val="00410839"/>
    <w:rsid w:val="004130F8"/>
    <w:rsid w:val="00414037"/>
    <w:rsid w:val="0041488F"/>
    <w:rsid w:val="004153C4"/>
    <w:rsid w:val="00415737"/>
    <w:rsid w:val="00416684"/>
    <w:rsid w:val="00416909"/>
    <w:rsid w:val="00426ECA"/>
    <w:rsid w:val="0043306E"/>
    <w:rsid w:val="00442A82"/>
    <w:rsid w:val="004A15A2"/>
    <w:rsid w:val="004B17BF"/>
    <w:rsid w:val="004C78C9"/>
    <w:rsid w:val="004D0E15"/>
    <w:rsid w:val="004D13C4"/>
    <w:rsid w:val="004D266A"/>
    <w:rsid w:val="004F1488"/>
    <w:rsid w:val="00500937"/>
    <w:rsid w:val="005054F0"/>
    <w:rsid w:val="00517EA9"/>
    <w:rsid w:val="00524500"/>
    <w:rsid w:val="005403AE"/>
    <w:rsid w:val="00553275"/>
    <w:rsid w:val="00555DB4"/>
    <w:rsid w:val="005618E7"/>
    <w:rsid w:val="005769BE"/>
    <w:rsid w:val="00587045"/>
    <w:rsid w:val="00587BBC"/>
    <w:rsid w:val="005970F3"/>
    <w:rsid w:val="005979A0"/>
    <w:rsid w:val="00597A60"/>
    <w:rsid w:val="005A2122"/>
    <w:rsid w:val="005C71F6"/>
    <w:rsid w:val="005D1705"/>
    <w:rsid w:val="005D6DE5"/>
    <w:rsid w:val="005D7C41"/>
    <w:rsid w:val="005E5A35"/>
    <w:rsid w:val="00610906"/>
    <w:rsid w:val="0062448B"/>
    <w:rsid w:val="006244F0"/>
    <w:rsid w:val="0063316F"/>
    <w:rsid w:val="006554A1"/>
    <w:rsid w:val="0065762C"/>
    <w:rsid w:val="006625E4"/>
    <w:rsid w:val="00673D22"/>
    <w:rsid w:val="00681EDD"/>
    <w:rsid w:val="00690A07"/>
    <w:rsid w:val="006B1C8D"/>
    <w:rsid w:val="006F0F94"/>
    <w:rsid w:val="006F6148"/>
    <w:rsid w:val="00701B06"/>
    <w:rsid w:val="00715F8D"/>
    <w:rsid w:val="007202BE"/>
    <w:rsid w:val="00722371"/>
    <w:rsid w:val="00723265"/>
    <w:rsid w:val="00723EAA"/>
    <w:rsid w:val="00732CCF"/>
    <w:rsid w:val="0074277B"/>
    <w:rsid w:val="00745D2C"/>
    <w:rsid w:val="00755B12"/>
    <w:rsid w:val="00766E9B"/>
    <w:rsid w:val="00770E3A"/>
    <w:rsid w:val="00780201"/>
    <w:rsid w:val="00785A80"/>
    <w:rsid w:val="00792B5A"/>
    <w:rsid w:val="007A43B9"/>
    <w:rsid w:val="007A5E62"/>
    <w:rsid w:val="007C0CE5"/>
    <w:rsid w:val="007C0F2C"/>
    <w:rsid w:val="007C1E7E"/>
    <w:rsid w:val="007C533B"/>
    <w:rsid w:val="007C55EE"/>
    <w:rsid w:val="007E175C"/>
    <w:rsid w:val="007F020D"/>
    <w:rsid w:val="007F1E8E"/>
    <w:rsid w:val="00807F95"/>
    <w:rsid w:val="008139FB"/>
    <w:rsid w:val="00816B4F"/>
    <w:rsid w:val="0083059B"/>
    <w:rsid w:val="0083429A"/>
    <w:rsid w:val="008357FA"/>
    <w:rsid w:val="008449C1"/>
    <w:rsid w:val="00846D71"/>
    <w:rsid w:val="0085216B"/>
    <w:rsid w:val="00854CFB"/>
    <w:rsid w:val="00864487"/>
    <w:rsid w:val="00870376"/>
    <w:rsid w:val="00871228"/>
    <w:rsid w:val="00874D73"/>
    <w:rsid w:val="0087765D"/>
    <w:rsid w:val="00877963"/>
    <w:rsid w:val="00881910"/>
    <w:rsid w:val="00887FD5"/>
    <w:rsid w:val="00891A60"/>
    <w:rsid w:val="008A0FD2"/>
    <w:rsid w:val="008B26D1"/>
    <w:rsid w:val="008D1823"/>
    <w:rsid w:val="008D2C77"/>
    <w:rsid w:val="008D67B5"/>
    <w:rsid w:val="008F29FF"/>
    <w:rsid w:val="008F368E"/>
    <w:rsid w:val="008F4F1F"/>
    <w:rsid w:val="009212CA"/>
    <w:rsid w:val="00934D1B"/>
    <w:rsid w:val="00935683"/>
    <w:rsid w:val="0093613C"/>
    <w:rsid w:val="00944283"/>
    <w:rsid w:val="00964B35"/>
    <w:rsid w:val="0096652A"/>
    <w:rsid w:val="00974880"/>
    <w:rsid w:val="009808B1"/>
    <w:rsid w:val="00980A22"/>
    <w:rsid w:val="00986B4A"/>
    <w:rsid w:val="00991486"/>
    <w:rsid w:val="009969D7"/>
    <w:rsid w:val="00996B87"/>
    <w:rsid w:val="009A1DB2"/>
    <w:rsid w:val="009A5718"/>
    <w:rsid w:val="009C705D"/>
    <w:rsid w:val="009E7949"/>
    <w:rsid w:val="009F7097"/>
    <w:rsid w:val="00A137FF"/>
    <w:rsid w:val="00A143AD"/>
    <w:rsid w:val="00A158CD"/>
    <w:rsid w:val="00A15DD5"/>
    <w:rsid w:val="00A1610D"/>
    <w:rsid w:val="00A200D7"/>
    <w:rsid w:val="00A57845"/>
    <w:rsid w:val="00A74389"/>
    <w:rsid w:val="00A923BD"/>
    <w:rsid w:val="00A94903"/>
    <w:rsid w:val="00AA3750"/>
    <w:rsid w:val="00AC3F27"/>
    <w:rsid w:val="00AF485C"/>
    <w:rsid w:val="00AF64E9"/>
    <w:rsid w:val="00AF6C2F"/>
    <w:rsid w:val="00B03A53"/>
    <w:rsid w:val="00B0503C"/>
    <w:rsid w:val="00B254A5"/>
    <w:rsid w:val="00B44C2E"/>
    <w:rsid w:val="00B44C3D"/>
    <w:rsid w:val="00B45534"/>
    <w:rsid w:val="00B471D8"/>
    <w:rsid w:val="00B47F82"/>
    <w:rsid w:val="00B5114F"/>
    <w:rsid w:val="00B5449B"/>
    <w:rsid w:val="00B56FD6"/>
    <w:rsid w:val="00B6215B"/>
    <w:rsid w:val="00B7718C"/>
    <w:rsid w:val="00B77446"/>
    <w:rsid w:val="00B819CE"/>
    <w:rsid w:val="00B90F17"/>
    <w:rsid w:val="00B93D89"/>
    <w:rsid w:val="00B9491B"/>
    <w:rsid w:val="00BB394A"/>
    <w:rsid w:val="00BC182B"/>
    <w:rsid w:val="00BC5FA2"/>
    <w:rsid w:val="00BC754D"/>
    <w:rsid w:val="00BD14E0"/>
    <w:rsid w:val="00BF446D"/>
    <w:rsid w:val="00BF4683"/>
    <w:rsid w:val="00C13B95"/>
    <w:rsid w:val="00C2397B"/>
    <w:rsid w:val="00C24BCF"/>
    <w:rsid w:val="00C4061F"/>
    <w:rsid w:val="00C454E1"/>
    <w:rsid w:val="00C46BEE"/>
    <w:rsid w:val="00C55B94"/>
    <w:rsid w:val="00C63280"/>
    <w:rsid w:val="00C66130"/>
    <w:rsid w:val="00C6663A"/>
    <w:rsid w:val="00C81517"/>
    <w:rsid w:val="00C86590"/>
    <w:rsid w:val="00C913BE"/>
    <w:rsid w:val="00CB0CB5"/>
    <w:rsid w:val="00CB43A6"/>
    <w:rsid w:val="00CD2C76"/>
    <w:rsid w:val="00CD4314"/>
    <w:rsid w:val="00CD5018"/>
    <w:rsid w:val="00CD5AC8"/>
    <w:rsid w:val="00CE39A4"/>
    <w:rsid w:val="00CE4A22"/>
    <w:rsid w:val="00CE6542"/>
    <w:rsid w:val="00D030BE"/>
    <w:rsid w:val="00D0402F"/>
    <w:rsid w:val="00D24D02"/>
    <w:rsid w:val="00D26E45"/>
    <w:rsid w:val="00D37B9C"/>
    <w:rsid w:val="00D423E3"/>
    <w:rsid w:val="00D54BC7"/>
    <w:rsid w:val="00D54D24"/>
    <w:rsid w:val="00D73C8F"/>
    <w:rsid w:val="00D75655"/>
    <w:rsid w:val="00D75FC4"/>
    <w:rsid w:val="00D904A7"/>
    <w:rsid w:val="00D9089A"/>
    <w:rsid w:val="00D911F0"/>
    <w:rsid w:val="00DB203B"/>
    <w:rsid w:val="00DB5DCF"/>
    <w:rsid w:val="00DB61CE"/>
    <w:rsid w:val="00DB7D34"/>
    <w:rsid w:val="00DD297F"/>
    <w:rsid w:val="00DE0961"/>
    <w:rsid w:val="00DF2FFF"/>
    <w:rsid w:val="00DF5A31"/>
    <w:rsid w:val="00E06E17"/>
    <w:rsid w:val="00E12F37"/>
    <w:rsid w:val="00E46C38"/>
    <w:rsid w:val="00E61296"/>
    <w:rsid w:val="00E674FD"/>
    <w:rsid w:val="00E74254"/>
    <w:rsid w:val="00E84484"/>
    <w:rsid w:val="00E84B3F"/>
    <w:rsid w:val="00E867E7"/>
    <w:rsid w:val="00E97627"/>
    <w:rsid w:val="00EA70DE"/>
    <w:rsid w:val="00EA77B4"/>
    <w:rsid w:val="00EB5A2F"/>
    <w:rsid w:val="00EB6785"/>
    <w:rsid w:val="00EE295B"/>
    <w:rsid w:val="00EE2FEC"/>
    <w:rsid w:val="00EE4B1F"/>
    <w:rsid w:val="00EE797B"/>
    <w:rsid w:val="00EF45DE"/>
    <w:rsid w:val="00F03FCD"/>
    <w:rsid w:val="00F07283"/>
    <w:rsid w:val="00F079DD"/>
    <w:rsid w:val="00F12E99"/>
    <w:rsid w:val="00F3206D"/>
    <w:rsid w:val="00F4535D"/>
    <w:rsid w:val="00F52965"/>
    <w:rsid w:val="00F63CB0"/>
    <w:rsid w:val="00F67533"/>
    <w:rsid w:val="00F82F6E"/>
    <w:rsid w:val="00F8353E"/>
    <w:rsid w:val="00F91CB4"/>
    <w:rsid w:val="00F92DF7"/>
    <w:rsid w:val="00FA0F3D"/>
    <w:rsid w:val="00FB7881"/>
    <w:rsid w:val="00FC4B82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D"/>
    <w:pPr>
      <w:widowControl w:val="0"/>
      <w:jc w:val="both"/>
    </w:pPr>
    <w:rPr>
      <w:rFonts w:eastAsia="宋体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160" w:lineRule="atLeast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pPr>
      <w:keepNext/>
      <w:spacing w:line="240" w:lineRule="exact"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sz w:val="16"/>
    </w:rPr>
  </w:style>
  <w:style w:type="paragraph" w:styleId="20">
    <w:name w:val="Body Text Indent 2"/>
    <w:basedOn w:val="a"/>
    <w:pPr>
      <w:ind w:leftChars="525" w:left="1260"/>
    </w:pPr>
    <w:rPr>
      <w:sz w:val="16"/>
    </w:rPr>
  </w:style>
  <w:style w:type="paragraph" w:styleId="a4">
    <w:name w:val="Body Text"/>
    <w:basedOn w:val="a"/>
    <w:pPr>
      <w:snapToGrid w:val="0"/>
      <w:spacing w:line="240" w:lineRule="atLeast"/>
    </w:pPr>
    <w:rPr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te Heading"/>
    <w:basedOn w:val="a"/>
    <w:next w:val="a"/>
    <w:rsid w:val="00991486"/>
    <w:rPr>
      <w:rFonts w:ascii="Arial" w:hAnsi="Arial" w:cs="Arial"/>
    </w:rPr>
  </w:style>
  <w:style w:type="paragraph" w:styleId="a9">
    <w:name w:val="caption"/>
    <w:basedOn w:val="a"/>
    <w:next w:val="a"/>
    <w:qFormat/>
    <w:rsid w:val="00991486"/>
    <w:pPr>
      <w:tabs>
        <w:tab w:val="right" w:pos="8280"/>
      </w:tabs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BC5FA2"/>
    <w:pPr>
      <w:widowControl/>
      <w:ind w:firstLine="420"/>
    </w:pPr>
    <w:rPr>
      <w:rFonts w:ascii="Calibri" w:hAnsi="Calibri" w:cs="宋体"/>
      <w:kern w:val="0"/>
      <w:sz w:val="21"/>
      <w:szCs w:val="21"/>
    </w:rPr>
  </w:style>
  <w:style w:type="character" w:customStyle="1" w:styleId="high-light-bg4">
    <w:name w:val="high-light-bg4"/>
    <w:basedOn w:val="a0"/>
    <w:rsid w:val="002D7460"/>
  </w:style>
  <w:style w:type="character" w:customStyle="1" w:styleId="ordinary-span-edit2">
    <w:name w:val="ordinary-span-edit2"/>
    <w:basedOn w:val="a0"/>
    <w:rsid w:val="002D7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0D"/>
    <w:pPr>
      <w:widowControl w:val="0"/>
      <w:jc w:val="both"/>
    </w:pPr>
    <w:rPr>
      <w:rFonts w:eastAsia="宋体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160" w:lineRule="atLeast"/>
      <w:outlineLvl w:val="1"/>
    </w:pPr>
    <w:rPr>
      <w:b/>
      <w:bCs/>
      <w:sz w:val="16"/>
    </w:rPr>
  </w:style>
  <w:style w:type="paragraph" w:styleId="3">
    <w:name w:val="heading 3"/>
    <w:basedOn w:val="a"/>
    <w:next w:val="a"/>
    <w:qFormat/>
    <w:pPr>
      <w:keepNext/>
      <w:spacing w:line="240" w:lineRule="exact"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sz w:val="16"/>
    </w:rPr>
  </w:style>
  <w:style w:type="paragraph" w:styleId="20">
    <w:name w:val="Body Text Indent 2"/>
    <w:basedOn w:val="a"/>
    <w:pPr>
      <w:ind w:leftChars="525" w:left="1260"/>
    </w:pPr>
    <w:rPr>
      <w:sz w:val="16"/>
    </w:rPr>
  </w:style>
  <w:style w:type="paragraph" w:styleId="a4">
    <w:name w:val="Body Text"/>
    <w:basedOn w:val="a"/>
    <w:pPr>
      <w:snapToGrid w:val="0"/>
      <w:spacing w:line="240" w:lineRule="atLeast"/>
    </w:pPr>
    <w:rPr>
      <w:sz w:val="16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Note Heading"/>
    <w:basedOn w:val="a"/>
    <w:next w:val="a"/>
    <w:rsid w:val="00991486"/>
    <w:rPr>
      <w:rFonts w:ascii="Arial" w:hAnsi="Arial" w:cs="Arial"/>
    </w:rPr>
  </w:style>
  <w:style w:type="paragraph" w:styleId="a9">
    <w:name w:val="caption"/>
    <w:basedOn w:val="a"/>
    <w:next w:val="a"/>
    <w:qFormat/>
    <w:rsid w:val="00991486"/>
    <w:pPr>
      <w:tabs>
        <w:tab w:val="right" w:pos="8280"/>
      </w:tabs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BC5FA2"/>
    <w:pPr>
      <w:widowControl/>
      <w:ind w:firstLine="420"/>
    </w:pPr>
    <w:rPr>
      <w:rFonts w:ascii="Calibri" w:hAnsi="Calibri" w:cs="宋体"/>
      <w:kern w:val="0"/>
      <w:sz w:val="21"/>
      <w:szCs w:val="21"/>
    </w:rPr>
  </w:style>
  <w:style w:type="character" w:customStyle="1" w:styleId="high-light-bg4">
    <w:name w:val="high-light-bg4"/>
    <w:basedOn w:val="a0"/>
    <w:rsid w:val="002D7460"/>
  </w:style>
  <w:style w:type="character" w:customStyle="1" w:styleId="ordinary-span-edit2">
    <w:name w:val="ordinary-span-edit2"/>
    <w:basedOn w:val="a0"/>
    <w:rsid w:val="002D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956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0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3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0359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ien.phung\Local%20Settings\Temporary%20Internet%20Files\OLK10\General%20Manager_Southeast%20Asia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Manager_Southeast Asia.dot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Taiwan Country management meeting</vt:lpstr>
    </vt:vector>
  </TitlesOfParts>
  <Company>PCCW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Taiwan Country management meeting</dc:title>
  <dc:creator>thien.phung</dc:creator>
  <cp:lastModifiedBy>CSC</cp:lastModifiedBy>
  <cp:revision>4</cp:revision>
  <cp:lastPrinted>2007-02-27T09:57:00Z</cp:lastPrinted>
  <dcterms:created xsi:type="dcterms:W3CDTF">2017-12-27T07:43:00Z</dcterms:created>
  <dcterms:modified xsi:type="dcterms:W3CDTF">2017-12-27T08:45:00Z</dcterms:modified>
</cp:coreProperties>
</file>